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7E" w:rsidRPr="00DB4E16" w:rsidRDefault="00AA43D0" w:rsidP="00A3068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nb-NO"/>
        </w:rPr>
      </w:pPr>
      <w:r w:rsidRPr="00DB4E16">
        <w:rPr>
          <w:rFonts w:ascii="Arial" w:hAnsi="Arial" w:cs="Arial"/>
          <w:b/>
          <w:sz w:val="24"/>
          <w:szCs w:val="24"/>
          <w:u w:val="single"/>
          <w:lang w:val="nb-NO"/>
        </w:rPr>
        <w:t>KONTINGENT FOR SESONGEN 2016/17</w:t>
      </w:r>
    </w:p>
    <w:p w:rsidR="00AA43D0" w:rsidRPr="00DB4E16" w:rsidRDefault="00AA43D0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 xml:space="preserve">Da det er kommet nye regler om å følge kalenderåret, blir det halv kontingent før jul og hel kontingent etter jul. </w:t>
      </w:r>
    </w:p>
    <w:p w:rsidR="00AA43D0" w:rsidRPr="00DB4E16" w:rsidRDefault="00AA43D0" w:rsidP="00A30682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proofErr w:type="spellStart"/>
      <w:r w:rsidRPr="00DB4E16">
        <w:rPr>
          <w:rFonts w:ascii="Arial" w:hAnsi="Arial" w:cs="Arial"/>
          <w:sz w:val="24"/>
          <w:szCs w:val="24"/>
          <w:lang w:val="nb-NO"/>
        </w:rPr>
        <w:t>Kontigenten</w:t>
      </w:r>
      <w:proofErr w:type="spellEnd"/>
      <w:r w:rsidRPr="00DB4E16">
        <w:rPr>
          <w:rFonts w:ascii="Arial" w:hAnsi="Arial" w:cs="Arial"/>
          <w:sz w:val="24"/>
          <w:szCs w:val="24"/>
          <w:lang w:val="nb-NO"/>
        </w:rPr>
        <w:t xml:space="preserve"> skal være merket med navn på barnet slik at det er lett for oss å se hvem som har betalt.</w:t>
      </w:r>
    </w:p>
    <w:p w:rsidR="00A30682" w:rsidRPr="00DB4E16" w:rsidRDefault="00AA43D0" w:rsidP="00A30682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proofErr w:type="spellStart"/>
      <w:r w:rsidRPr="00DB4E16">
        <w:rPr>
          <w:rFonts w:ascii="Arial" w:hAnsi="Arial" w:cs="Arial"/>
          <w:sz w:val="24"/>
          <w:szCs w:val="24"/>
          <w:lang w:val="nb-NO"/>
        </w:rPr>
        <w:t>Kontigenten</w:t>
      </w:r>
      <w:proofErr w:type="spellEnd"/>
      <w:r w:rsidRPr="00DB4E16">
        <w:rPr>
          <w:rFonts w:ascii="Arial" w:hAnsi="Arial" w:cs="Arial"/>
          <w:sz w:val="24"/>
          <w:szCs w:val="24"/>
          <w:lang w:val="nb-NO"/>
        </w:rPr>
        <w:t xml:space="preserve"> </w:t>
      </w:r>
      <w:r w:rsidR="00B8479A" w:rsidRPr="00DB4E16">
        <w:rPr>
          <w:rFonts w:ascii="Arial" w:hAnsi="Arial" w:cs="Arial"/>
          <w:sz w:val="24"/>
          <w:szCs w:val="24"/>
          <w:lang w:val="nb-NO"/>
        </w:rPr>
        <w:t xml:space="preserve">før jul </w:t>
      </w:r>
      <w:r w:rsidRPr="00DB4E16">
        <w:rPr>
          <w:rFonts w:ascii="Arial" w:hAnsi="Arial" w:cs="Arial"/>
          <w:sz w:val="24"/>
          <w:szCs w:val="24"/>
          <w:lang w:val="nb-NO"/>
        </w:rPr>
        <w:t xml:space="preserve">skal være betalt 25.september til kontonummer </w:t>
      </w:r>
      <w:r w:rsidRPr="00DB4E16">
        <w:rPr>
          <w:rFonts w:ascii="Arial" w:hAnsi="Arial" w:cs="Arial"/>
          <w:b/>
          <w:color w:val="666666"/>
          <w:sz w:val="24"/>
          <w:szCs w:val="24"/>
          <w:u w:val="single"/>
          <w:lang w:val="nb-NO"/>
        </w:rPr>
        <w:t>7595.05.09</w:t>
      </w:r>
      <w:bookmarkStart w:id="0" w:name="_GoBack"/>
      <w:bookmarkEnd w:id="0"/>
      <w:r w:rsidRPr="00DB4E16">
        <w:rPr>
          <w:rFonts w:ascii="Arial" w:hAnsi="Arial" w:cs="Arial"/>
          <w:b/>
          <w:color w:val="666666"/>
          <w:sz w:val="24"/>
          <w:szCs w:val="24"/>
          <w:u w:val="single"/>
          <w:lang w:val="nb-NO"/>
        </w:rPr>
        <w:t>201</w:t>
      </w:r>
      <w:r w:rsidR="00B8479A" w:rsidRPr="00DB4E16">
        <w:rPr>
          <w:rFonts w:ascii="Arial" w:hAnsi="Arial" w:cs="Arial"/>
          <w:b/>
          <w:color w:val="666666"/>
          <w:sz w:val="24"/>
          <w:szCs w:val="24"/>
          <w:u w:val="single"/>
          <w:lang w:val="nb-NO"/>
        </w:rPr>
        <w:t xml:space="preserve">. </w:t>
      </w:r>
    </w:p>
    <w:p w:rsidR="00AA43D0" w:rsidRPr="00DB4E16" w:rsidRDefault="00B8479A" w:rsidP="00A30682">
      <w:pPr>
        <w:pStyle w:val="Listeavsnitt"/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Etter jul skal den være betalt 25.januar</w:t>
      </w:r>
    </w:p>
    <w:p w:rsidR="003E1112" w:rsidRPr="00DB4E16" w:rsidRDefault="003E1112" w:rsidP="00A30682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Vi anbefaler de som har mulighet ti</w:t>
      </w:r>
      <w:r w:rsidR="00A30682" w:rsidRPr="00DB4E16">
        <w:rPr>
          <w:rFonts w:ascii="Arial" w:hAnsi="Arial" w:cs="Arial"/>
          <w:sz w:val="24"/>
          <w:szCs w:val="24"/>
          <w:lang w:val="nb-NO"/>
        </w:rPr>
        <w:t xml:space="preserve">l det å betale </w:t>
      </w:r>
      <w:proofErr w:type="spellStart"/>
      <w:r w:rsidR="00A30682" w:rsidRPr="00DB4E16">
        <w:rPr>
          <w:rFonts w:ascii="Arial" w:hAnsi="Arial" w:cs="Arial"/>
          <w:sz w:val="24"/>
          <w:szCs w:val="24"/>
          <w:lang w:val="nb-NO"/>
        </w:rPr>
        <w:t>familieabbonement</w:t>
      </w:r>
      <w:proofErr w:type="spellEnd"/>
      <w:r w:rsidRPr="00DB4E16">
        <w:rPr>
          <w:rFonts w:ascii="Arial" w:hAnsi="Arial" w:cs="Arial"/>
          <w:sz w:val="24"/>
          <w:szCs w:val="24"/>
          <w:lang w:val="nb-NO"/>
        </w:rPr>
        <w:t xml:space="preserve">, da vi får dere foreldre </w:t>
      </w:r>
      <w:r w:rsidR="00A30682" w:rsidRPr="00DB4E16">
        <w:rPr>
          <w:rFonts w:ascii="Arial" w:hAnsi="Arial" w:cs="Arial"/>
          <w:sz w:val="24"/>
          <w:szCs w:val="24"/>
          <w:lang w:val="nb-NO"/>
        </w:rPr>
        <w:t xml:space="preserve">som </w:t>
      </w:r>
      <w:r w:rsidRPr="00DB4E16">
        <w:rPr>
          <w:rFonts w:ascii="Arial" w:hAnsi="Arial" w:cs="Arial"/>
          <w:sz w:val="24"/>
          <w:szCs w:val="24"/>
          <w:lang w:val="nb-NO"/>
        </w:rPr>
        <w:t>tellende i registret (nye regler).</w:t>
      </w:r>
    </w:p>
    <w:p w:rsidR="003E1112" w:rsidRPr="00DB4E16" w:rsidRDefault="00A30682" w:rsidP="00A30682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Om dere har veldig engas</w:t>
      </w:r>
      <w:r w:rsidR="003E1112" w:rsidRPr="00DB4E16">
        <w:rPr>
          <w:rFonts w:ascii="Arial" w:hAnsi="Arial" w:cs="Arial"/>
          <w:sz w:val="24"/>
          <w:szCs w:val="24"/>
          <w:lang w:val="nb-NO"/>
        </w:rPr>
        <w:t>jert</w:t>
      </w:r>
      <w:r w:rsidRPr="00DB4E16">
        <w:rPr>
          <w:rFonts w:ascii="Arial" w:hAnsi="Arial" w:cs="Arial"/>
          <w:sz w:val="24"/>
          <w:szCs w:val="24"/>
          <w:lang w:val="nb-NO"/>
        </w:rPr>
        <w:t>e</w:t>
      </w:r>
      <w:r w:rsidR="003E1112" w:rsidRPr="00DB4E16">
        <w:rPr>
          <w:rFonts w:ascii="Arial" w:hAnsi="Arial" w:cs="Arial"/>
          <w:sz w:val="24"/>
          <w:szCs w:val="24"/>
          <w:lang w:val="nb-NO"/>
        </w:rPr>
        <w:t xml:space="preserve"> besteforeldre </w:t>
      </w:r>
      <w:proofErr w:type="spellStart"/>
      <w:r w:rsidR="003E1112" w:rsidRPr="00DB4E16">
        <w:rPr>
          <w:rFonts w:ascii="Arial" w:hAnsi="Arial" w:cs="Arial"/>
          <w:sz w:val="24"/>
          <w:szCs w:val="24"/>
          <w:lang w:val="nb-NO"/>
        </w:rPr>
        <w:t>e.l</w:t>
      </w:r>
      <w:proofErr w:type="spellEnd"/>
      <w:r w:rsidR="003E1112" w:rsidRPr="00DB4E16">
        <w:rPr>
          <w:rFonts w:ascii="Arial" w:hAnsi="Arial" w:cs="Arial"/>
          <w:sz w:val="24"/>
          <w:szCs w:val="24"/>
          <w:lang w:val="nb-NO"/>
        </w:rPr>
        <w:t xml:space="preserve"> håper vi dere kan få de med som støttemedlem</w:t>
      </w:r>
    </w:p>
    <w:p w:rsidR="003E1112" w:rsidRPr="00DB4E16" w:rsidRDefault="003E1112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</w:p>
    <w:p w:rsidR="003E1112" w:rsidRPr="00DB4E16" w:rsidRDefault="003E1112" w:rsidP="00A3068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nb-NO"/>
        </w:rPr>
      </w:pPr>
      <w:r w:rsidRPr="00DB4E16">
        <w:rPr>
          <w:rFonts w:ascii="Arial" w:hAnsi="Arial" w:cs="Arial"/>
          <w:b/>
          <w:sz w:val="24"/>
          <w:szCs w:val="24"/>
          <w:u w:val="single"/>
          <w:lang w:val="nb-NO"/>
        </w:rPr>
        <w:t>KONTIGENTSATSER</w:t>
      </w:r>
      <w:r w:rsidR="00B8479A" w:rsidRPr="00DB4E16">
        <w:rPr>
          <w:rFonts w:ascii="Arial" w:hAnsi="Arial" w:cs="Arial"/>
          <w:b/>
          <w:sz w:val="24"/>
          <w:szCs w:val="24"/>
          <w:u w:val="single"/>
          <w:lang w:val="nb-NO"/>
        </w:rPr>
        <w:t xml:space="preserve"> FØR JUL</w:t>
      </w:r>
    </w:p>
    <w:p w:rsidR="00B8479A" w:rsidRPr="00DB4E16" w:rsidRDefault="00B8479A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Familie</w:t>
      </w:r>
      <w:r w:rsidRPr="00DB4E16">
        <w:rPr>
          <w:rFonts w:ascii="Arial" w:hAnsi="Arial" w:cs="Arial"/>
          <w:sz w:val="24"/>
          <w:szCs w:val="24"/>
          <w:lang w:val="nb-NO"/>
        </w:rPr>
        <w:tab/>
      </w:r>
      <w:r w:rsidRPr="00DB4E16">
        <w:rPr>
          <w:rFonts w:ascii="Arial" w:hAnsi="Arial" w:cs="Arial"/>
          <w:sz w:val="24"/>
          <w:szCs w:val="24"/>
          <w:lang w:val="nb-NO"/>
        </w:rPr>
        <w:tab/>
      </w:r>
      <w:r w:rsidRPr="00DB4E16">
        <w:rPr>
          <w:rFonts w:ascii="Arial" w:hAnsi="Arial" w:cs="Arial"/>
          <w:sz w:val="24"/>
          <w:szCs w:val="24"/>
          <w:lang w:val="nb-NO"/>
        </w:rPr>
        <w:tab/>
        <w:t>kr. 400,-</w:t>
      </w:r>
    </w:p>
    <w:p w:rsidR="00B8479A" w:rsidRPr="00DB4E16" w:rsidRDefault="00B8479A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Enkeltutøver</w:t>
      </w:r>
      <w:r w:rsidRPr="00DB4E16">
        <w:rPr>
          <w:rFonts w:ascii="Arial" w:hAnsi="Arial" w:cs="Arial"/>
          <w:sz w:val="24"/>
          <w:szCs w:val="24"/>
          <w:lang w:val="nb-NO"/>
        </w:rPr>
        <w:tab/>
      </w:r>
      <w:r w:rsidRPr="00DB4E16">
        <w:rPr>
          <w:rFonts w:ascii="Arial" w:hAnsi="Arial" w:cs="Arial"/>
          <w:sz w:val="24"/>
          <w:szCs w:val="24"/>
          <w:lang w:val="nb-NO"/>
        </w:rPr>
        <w:tab/>
        <w:t>kr. 300,-</w:t>
      </w:r>
    </w:p>
    <w:p w:rsidR="00B8479A" w:rsidRPr="00DB4E16" w:rsidRDefault="00B8479A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Støttemedlem</w:t>
      </w:r>
      <w:r w:rsidRPr="00DB4E16">
        <w:rPr>
          <w:rFonts w:ascii="Arial" w:hAnsi="Arial" w:cs="Arial"/>
          <w:sz w:val="24"/>
          <w:szCs w:val="24"/>
          <w:lang w:val="nb-NO"/>
        </w:rPr>
        <w:tab/>
      </w:r>
      <w:r w:rsidRPr="00DB4E16">
        <w:rPr>
          <w:rFonts w:ascii="Arial" w:hAnsi="Arial" w:cs="Arial"/>
          <w:sz w:val="24"/>
          <w:szCs w:val="24"/>
          <w:lang w:val="nb-NO"/>
        </w:rPr>
        <w:tab/>
        <w:t>kr. 200.-</w:t>
      </w:r>
    </w:p>
    <w:p w:rsidR="00B8479A" w:rsidRPr="00DB4E16" w:rsidRDefault="00B8479A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</w:p>
    <w:p w:rsidR="00B8479A" w:rsidRPr="00DB4E16" w:rsidRDefault="00B8479A" w:rsidP="00A30682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nb-NO"/>
        </w:rPr>
      </w:pPr>
      <w:r w:rsidRPr="00DB4E16">
        <w:rPr>
          <w:rFonts w:ascii="Arial" w:hAnsi="Arial" w:cs="Arial"/>
          <w:b/>
          <w:sz w:val="24"/>
          <w:szCs w:val="24"/>
          <w:u w:val="single"/>
          <w:lang w:val="nb-NO"/>
        </w:rPr>
        <w:t>KONTIGENTSATSER ETTER JUL</w:t>
      </w:r>
    </w:p>
    <w:p w:rsidR="00B8479A" w:rsidRPr="00B8479A" w:rsidRDefault="00B8479A" w:rsidP="00A30682">
      <w:pPr>
        <w:shd w:val="clear" w:color="auto" w:fill="FFFFFF"/>
        <w:spacing w:before="100" w:beforeAutospacing="1" w:after="360" w:line="360" w:lineRule="auto"/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</w:pPr>
      <w:proofErr w:type="gramStart"/>
      <w:r w:rsidRPr="00B8479A"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  <w:t>Familie:   </w:t>
      </w:r>
      <w:proofErr w:type="gramEnd"/>
      <w:r w:rsidRPr="00B8479A"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  <w:t>         kr. 800,-</w:t>
      </w:r>
    </w:p>
    <w:p w:rsidR="00B8479A" w:rsidRPr="00B8479A" w:rsidRDefault="00B8479A" w:rsidP="00A30682">
      <w:pPr>
        <w:shd w:val="clear" w:color="auto" w:fill="FFFFFF"/>
        <w:spacing w:before="100" w:beforeAutospacing="1" w:after="360" w:line="360" w:lineRule="auto"/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</w:pPr>
      <w:proofErr w:type="gramStart"/>
      <w:r w:rsidRPr="00B8479A"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  <w:t xml:space="preserve">Enkeltutøver:   </w:t>
      </w:r>
      <w:proofErr w:type="gramEnd"/>
      <w:r w:rsidRPr="00B8479A"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  <w:t>kr 600,-</w:t>
      </w:r>
    </w:p>
    <w:p w:rsidR="00B8479A" w:rsidRDefault="00B8479A" w:rsidP="00A30682">
      <w:pPr>
        <w:shd w:val="clear" w:color="auto" w:fill="FFFFFF"/>
        <w:spacing w:before="100" w:beforeAutospacing="1" w:line="360" w:lineRule="auto"/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</w:pPr>
      <w:r w:rsidRPr="00B8479A">
        <w:rPr>
          <w:rFonts w:ascii="Arial" w:eastAsia="Times New Roman" w:hAnsi="Arial" w:cs="Arial"/>
          <w:color w:val="333333"/>
          <w:sz w:val="24"/>
          <w:szCs w:val="24"/>
          <w:lang w:val="nb-NO" w:eastAsia="nb-NO"/>
        </w:rPr>
        <w:t>Støttemedlem: kr 200,-</w:t>
      </w:r>
    </w:p>
    <w:p w:rsidR="00DB4E16" w:rsidRPr="00B8479A" w:rsidRDefault="00DB4E16" w:rsidP="00A30682">
      <w:pPr>
        <w:shd w:val="clear" w:color="auto" w:fill="FFFFFF"/>
        <w:spacing w:before="100" w:beforeAutospacing="1" w:line="360" w:lineRule="auto"/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</w:pPr>
      <w:r w:rsidRPr="00DB4E16"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  <w:t xml:space="preserve">Dere har og mulighet og </w:t>
      </w:r>
      <w:proofErr w:type="spellStart"/>
      <w:r w:rsidRPr="00DB4E16"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  <w:t>Vippse</w:t>
      </w:r>
      <w:proofErr w:type="spellEnd"/>
      <w:r w:rsidRPr="00DB4E16"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  <w:t xml:space="preserve"> </w:t>
      </w:r>
      <w:proofErr w:type="spellStart"/>
      <w:r w:rsidRPr="00DB4E16"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  <w:t>kontigenten</w:t>
      </w:r>
      <w:proofErr w:type="spellEnd"/>
      <w:r w:rsidRPr="00DB4E16">
        <w:rPr>
          <w:rFonts w:ascii="Arial" w:eastAsia="Times New Roman" w:hAnsi="Arial" w:cs="Arial"/>
          <w:i/>
          <w:color w:val="333333"/>
          <w:sz w:val="24"/>
          <w:szCs w:val="24"/>
          <w:lang w:val="nb-NO" w:eastAsia="nb-NO"/>
        </w:rPr>
        <w:t>. Søk da opp Kirkenes Atletklubb så finner du oss. Vi har ikke et telefonnummer, du må søke på navn.</w:t>
      </w:r>
    </w:p>
    <w:p w:rsidR="00D313B0" w:rsidRPr="00DB4E16" w:rsidRDefault="00B8479A" w:rsidP="00A30682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DB4E16">
        <w:rPr>
          <w:rFonts w:ascii="Arial" w:hAnsi="Arial" w:cs="Arial"/>
          <w:sz w:val="24"/>
          <w:szCs w:val="24"/>
          <w:lang w:val="nb-NO"/>
        </w:rPr>
        <w:t>DA ØNSKER VI DERE ALLE VELKOMMEN TILBAKE TIL EN LÆRERIK OG SPENNEDE SESONG</w:t>
      </w:r>
      <w:r w:rsidR="001815E0">
        <w:rPr>
          <w:rFonts w:ascii="Arial" w:hAnsi="Arial" w:cs="Arial"/>
          <w:sz w:val="24"/>
          <w:szCs w:val="24"/>
          <w:lang w:val="nb-NO"/>
        </w:rPr>
        <w:t>.   MED VENNLIG HILSEN STYRET</w:t>
      </w:r>
    </w:p>
    <w:p w:rsidR="003E1112" w:rsidRPr="003E1112" w:rsidRDefault="003E1112" w:rsidP="003E1112">
      <w:pPr>
        <w:rPr>
          <w:lang w:val="nb-NO"/>
        </w:rPr>
      </w:pPr>
    </w:p>
    <w:p w:rsidR="00AA43D0" w:rsidRPr="00AA43D0" w:rsidRDefault="00AA43D0">
      <w:pPr>
        <w:rPr>
          <w:lang w:val="nb-NO"/>
        </w:rPr>
      </w:pPr>
    </w:p>
    <w:sectPr w:rsidR="00AA43D0" w:rsidRPr="00AA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C3DF8"/>
    <w:multiLevelType w:val="hybridMultilevel"/>
    <w:tmpl w:val="386E4C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D0"/>
    <w:rsid w:val="00003C63"/>
    <w:rsid w:val="001815E0"/>
    <w:rsid w:val="003E1112"/>
    <w:rsid w:val="0081077E"/>
    <w:rsid w:val="00A30682"/>
    <w:rsid w:val="00AA43D0"/>
    <w:rsid w:val="00B3404E"/>
    <w:rsid w:val="00B8479A"/>
    <w:rsid w:val="00D313B0"/>
    <w:rsid w:val="00D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41893-DBA2-45D9-A609-D03AF7A3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4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6020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27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68E9C8F1</Template>
  <TotalTime>0</TotalTime>
  <Pages>2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Eriksson, Merete</dc:creator>
  <cp:lastModifiedBy>Eriksson, Merete</cp:lastModifiedBy>
  <cp:revision>2</cp:revision>
  <cp:lastPrinted>2016-08-26T08:26:00Z</cp:lastPrinted>
  <dcterms:created xsi:type="dcterms:W3CDTF">2017-01-13T21:34:00Z</dcterms:created>
  <dcterms:modified xsi:type="dcterms:W3CDTF">2017-01-13T21:34:00Z</dcterms:modified>
</cp:coreProperties>
</file>